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3969D19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>Датум:</w:t>
      </w:r>
      <w:r w:rsidR="00C058D6">
        <w:rPr>
          <w:kern w:val="3"/>
          <w:lang w:val="sr-Cyrl-RS" w:eastAsia="ar-SA"/>
        </w:rPr>
        <w:t xml:space="preserve"> 20.05.2026.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8BF5EC5" w:rsidR="00EC05A7" w:rsidRPr="00C058D6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C058D6">
        <w:rPr>
          <w:b/>
          <w:bCs/>
          <w:kern w:val="3"/>
          <w:lang w:val="sr-Cyrl-RS" w:eastAsia="ar-SA"/>
        </w:rPr>
        <w:t>Разна роба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D95D256" w:rsidR="00EC05A7" w:rsidRPr="00C058D6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C058D6">
        <w:rPr>
          <w:b/>
          <w:kern w:val="3"/>
          <w:lang w:val="sr-Cyrl-RS" w:eastAsia="ar-SA"/>
        </w:rPr>
        <w:t xml:space="preserve"> До 50.000,00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18E5C7F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C058D6">
        <w:rPr>
          <w:kern w:val="3"/>
          <w:lang w:val="sr-Cyrl-RS" w:eastAsia="ar-SA"/>
        </w:rPr>
        <w:t>22.05.2026.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0AADE12A" w14:textId="46601B91" w:rsidR="00C058D6" w:rsidRPr="00A3396B" w:rsidRDefault="00C058D6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  063/113-45-73</w:t>
      </w:r>
    </w:p>
    <w:sectPr w:rsidR="00C058D6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477C" w14:textId="77777777" w:rsidR="00DE1827" w:rsidRDefault="00DE1827">
      <w:r>
        <w:separator/>
      </w:r>
    </w:p>
  </w:endnote>
  <w:endnote w:type="continuationSeparator" w:id="0">
    <w:p w14:paraId="71BC06A4" w14:textId="77777777" w:rsidR="00DE1827" w:rsidRDefault="00DE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2598" w14:textId="77777777" w:rsidR="00DE1827" w:rsidRDefault="00DE1827">
      <w:r>
        <w:separator/>
      </w:r>
    </w:p>
  </w:footnote>
  <w:footnote w:type="continuationSeparator" w:id="0">
    <w:p w14:paraId="0207F666" w14:textId="77777777" w:rsidR="00DE1827" w:rsidRDefault="00DE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76527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248D6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3262"/>
    <w:rsid w:val="00824215"/>
    <w:rsid w:val="008432DD"/>
    <w:rsid w:val="00864A03"/>
    <w:rsid w:val="008F1A79"/>
    <w:rsid w:val="00942F87"/>
    <w:rsid w:val="009476C7"/>
    <w:rsid w:val="00955644"/>
    <w:rsid w:val="00A3396B"/>
    <w:rsid w:val="00C058D6"/>
    <w:rsid w:val="00C869B3"/>
    <w:rsid w:val="00CB64FA"/>
    <w:rsid w:val="00D409D4"/>
    <w:rsid w:val="00DE1827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2026-05-20T04:55:00Z</dcterms:modified>
</cp:coreProperties>
</file>